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仿宋_GB2312" w:hAnsi="华文中宋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（广州）学员档案卡</w: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3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3E6E"/>
    <w:rsid w:val="46FA3E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2018-04-19T06:01:00Z</dcterms:created>
  <dc:creator>文婧</dc:creator>
  <cp:lastModifiedBy>文婧</cp:lastModifiedBy>
  <dcterms:modified xsi:type="dcterms:W3CDTF">2018-04-19T06:02:05Z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